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AB6F67" w:rsidP="00AB6F67" w:rsidRDefault="00AB6F67" w14:paraId="16AF8AD8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4395"/>
        <w:gridCol w:w="2693"/>
        <w:gridCol w:w="1559"/>
      </w:tblGrid>
      <w:tr w:rsidR="00AB6F67" w:rsidTr="0033610B" w14:paraId="2728CCF9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AB6F67" w:rsidP="0033610B" w:rsidRDefault="00AB6F67" w14:paraId="676E4420" w14:textId="7777777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AB6F67" w:rsidP="0033610B" w:rsidRDefault="00AB6F67" w14:paraId="0C3880A8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AB6F67" w:rsidP="0033610B" w:rsidRDefault="00AB6F67" w14:paraId="6EAC5843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AB6F67" w:rsidP="0033610B" w:rsidRDefault="00AB6F67" w14:paraId="64C2FB1F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="00AB6F67" w:rsidTr="003F0203" w14:paraId="4D28686C" w14:textId="77777777">
        <w:trPr>
          <w:trHeight w:val="1666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BD4A63" w14:paraId="634C37D5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Başkanlığı, Bölüm sekreterliği</w:t>
            </w:r>
          </w:p>
          <w:p w:rsidR="003F0203" w:rsidP="0033610B" w:rsidRDefault="003F0203" w14:paraId="7E06DC3D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AB6F67" w:rsidP="0033610B" w:rsidRDefault="00E931F3" w14:paraId="683C05A5" w14:textId="17220B39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editId="3C07ED29" wp14:anchorId="6531ECDD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800100</wp:posOffset>
                      </wp:positionV>
                      <wp:extent cx="0" cy="228600"/>
                      <wp:effectExtent l="55245" t="7620" r="59055" b="20955"/>
                      <wp:wrapNone/>
                      <wp:docPr id="5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3.4pt,63pt" to="153.4pt,81pt" w14:anchorId="2E0F1E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Usimz3wAAAAs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4758C7D5" wp14:editId="303FA6D3">
                      <wp:extent cx="2628900" cy="800100"/>
                      <wp:effectExtent l="12065" t="0" r="0" b="11430"/>
                      <wp:docPr id="56" name="Tuval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459"/>
                                  <a:ext cx="1142841" cy="6856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3F0203" w:rsidR="003F0203" w:rsidRDefault="003F0203" w14:paraId="30A83C8F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203">
                                      <w:rPr>
                                        <w:sz w:val="16"/>
                                        <w:szCs w:val="16"/>
                                      </w:rPr>
                                      <w:t>Telafi yapacak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F0203">
                                      <w:rPr>
                                        <w:sz w:val="16"/>
                                        <w:szCs w:val="16"/>
                                      </w:rPr>
                                      <w:t>öğretim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elemanı bölüm sekreterliğine</w:t>
                                    </w:r>
                                    <w:r w:rsidR="007D6175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ders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telafi formu alır.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775" y="114459"/>
                                  <a:ext cx="1142841" cy="6856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3F0203" w:rsidR="003F0203" w:rsidP="003F0203" w:rsidRDefault="003F0203" w14:paraId="60E186A8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F0203">
                                      <w:rPr>
                                        <w:sz w:val="16"/>
                                        <w:szCs w:val="16"/>
                                      </w:rPr>
                                      <w:t>Tel</w:t>
                                    </w:r>
                                    <w:r w:rsidR="00416ED4"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 w:rsidRPr="003F0203">
                                      <w:rPr>
                                        <w:sz w:val="16"/>
                                        <w:szCs w:val="16"/>
                                      </w:rPr>
                                      <w:t>finin tarih, yer ve saati belirtilerek</w:t>
                                    </w:r>
                                    <w:r w:rsidR="00416ED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F0203">
                                      <w:rPr>
                                        <w:sz w:val="16"/>
                                        <w:szCs w:val="16"/>
                                      </w:rPr>
                                      <w:t>form imzalanır. Bölüm sekreterliğine teslim edilir.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841" y="457465"/>
                                  <a:ext cx="2289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16" style="width:207pt;height:63pt;mso-position-horizontal-relative:char;mso-position-vertical-relative:line" coordsize="26289,8001" o:spid="_x0000_s1026" editas="canvas" w14:anchorId="4758C7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6289;height:8001;visibility:visible;mso-wrap-style:square" type="#_x0000_t75">
                        <v:fill o:detectmouseclick="t"/>
                        <v:path o:connecttype="none"/>
                      </v:shape>
                      <v:rect id="Rectangle 17" style="position:absolute;top:1144;width:11428;height:6857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      <v:textbox>
                          <w:txbxContent>
                            <w:p w:rsidRPr="003F0203" w:rsidR="003F0203" w:rsidRDefault="003F0203" w14:paraId="30A83C8F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203">
                                <w:rPr>
                                  <w:sz w:val="16"/>
                                  <w:szCs w:val="16"/>
                                </w:rPr>
                                <w:t>Telafi yapacak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F0203">
                                <w:rPr>
                                  <w:sz w:val="16"/>
                                  <w:szCs w:val="16"/>
                                </w:rPr>
                                <w:t>öğretim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elemanı bölüm sekreterliğine</w:t>
                              </w:r>
                              <w:r w:rsidR="007D6175">
                                <w:rPr>
                                  <w:sz w:val="16"/>
                                  <w:szCs w:val="16"/>
                                </w:rPr>
                                <w:t xml:space="preserve"> ders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telafi formu alır.</w:t>
                              </w:r>
                            </w:p>
                          </w:txbxContent>
                        </v:textbox>
                      </v:rect>
                      <v:rect id="Rectangle 18" style="position:absolute;left:13717;top:1144;width:11429;height:6857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      <v:textbox>
                          <w:txbxContent>
                            <w:p w:rsidRPr="003F0203" w:rsidR="003F0203" w:rsidP="003F0203" w:rsidRDefault="003F0203" w14:paraId="60E186A8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0203"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  <w:r w:rsidR="00416ED4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3F0203">
                                <w:rPr>
                                  <w:sz w:val="16"/>
                                  <w:szCs w:val="16"/>
                                </w:rPr>
                                <w:t>finin tarih, yer ve saati belirtilerek</w:t>
                              </w:r>
                              <w:r w:rsidR="00416ED4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F0203">
                                <w:rPr>
                                  <w:sz w:val="16"/>
                                  <w:szCs w:val="16"/>
                                </w:rPr>
                                <w:t>form imzalanır. Bölüm sekreterliğine teslim edilir.</w:t>
                              </w:r>
                            </w:p>
                          </w:txbxContent>
                        </v:textbox>
                      </v:rect>
                      <v:line id="Line 19" style="position:absolute;visibility:visible;mso-wrap-style:square" o:spid="_x0000_s1030" o:connectortype="straight" from="11428,4574" to="13717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F0203" w:rsidRDefault="00AB6F67" w14:paraId="61B183F3" w14:textId="77777777">
            <w:pPr>
              <w:pStyle w:val="GvdeMetni"/>
              <w:spacing w:before="1" w:line="278" w:lineRule="auto"/>
              <w:ind w:left="112" w:right="111" w:hanging="4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721FE887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AB6F67" w:rsidTr="007D6175" w14:paraId="2C8D54C0" w14:textId="77777777">
        <w:trPr>
          <w:trHeight w:val="1796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BD4A63" w:rsidRDefault="00BD4A63" w14:paraId="223AC7EF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Başkanlığı, Bölüm sekreterliği</w:t>
            </w:r>
          </w:p>
          <w:p w:rsidR="00AB6F67" w:rsidP="0033610B" w:rsidRDefault="00AB6F67" w14:paraId="4414E75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AB6F67" w:rsidP="0033610B" w:rsidRDefault="00E931F3" w14:paraId="70FC4521" w14:textId="1938DC1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editId="13B4C6BC" wp14:anchorId="25AC633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699135</wp:posOffset>
                      </wp:positionV>
                      <wp:extent cx="457200" cy="228600"/>
                      <wp:effectExtent l="8890" t="8890" r="10160" b="10160"/>
                      <wp:wrapNone/>
                      <wp:docPr id="5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6175" w:rsidR="007D6175" w:rsidRDefault="007D6175" w14:paraId="08A3B02E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style="position:absolute;margin-left:29pt;margin-top:55.05pt;width:36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25AC6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">
                      <v:textbox>
                        <w:txbxContent>
                          <w:p w:rsidRPr="007D6175" w:rsidR="007D6175" w:rsidRDefault="007D6175" w14:paraId="08A3B02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editId="01102A64" wp14:anchorId="6168258D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699135</wp:posOffset>
                      </wp:positionV>
                      <wp:extent cx="457200" cy="228600"/>
                      <wp:effectExtent l="8890" t="8890" r="10160" b="10160"/>
                      <wp:wrapNone/>
                      <wp:docPr id="5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6175" w:rsidR="007D6175" w:rsidRDefault="007D6175" w14:paraId="77E17593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6175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110pt;margin-top:55.05pt;width:36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61682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">
                      <v:textbox>
                        <w:txbxContent>
                          <w:p w:rsidRPr="007D6175" w:rsidR="007D6175" w:rsidRDefault="007D6175" w14:paraId="77E1759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6175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73757EDE" wp14:editId="6265C18C">
                      <wp:extent cx="2628900" cy="1028700"/>
                      <wp:effectExtent l="12065" t="0" r="6985" b="23495"/>
                      <wp:docPr id="4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775" y="114465"/>
                                  <a:ext cx="1257125" cy="4571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F317E3" w:rsidR="00AB6F67" w:rsidP="00AB6F67" w:rsidRDefault="007D6175" w14:paraId="35CBE940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Kayd</w:t>
                                    </w:r>
                                    <w:r w:rsidR="00416ED4">
                                      <w:rPr>
                                        <w:sz w:val="16"/>
                                        <w:szCs w:val="16"/>
                                      </w:rPr>
                                      <w:t>a alınan telafi talebi Bölüm Baş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kanı tarafından incelenir.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465"/>
                                  <a:ext cx="891635" cy="571212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7D6175" w:rsidR="007D6175" w:rsidRDefault="007D6175" w14:paraId="2CD92786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Talep uygun mu?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4273" y="343023"/>
                                  <a:ext cx="457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3589" y="681231"/>
                                  <a:ext cx="0" cy="4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3589" y="681231"/>
                                  <a:ext cx="0" cy="4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246" y="575287"/>
                                  <a:ext cx="0" cy="110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273" y="571582"/>
                                  <a:ext cx="0" cy="2285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273" y="800141"/>
                                  <a:ext cx="457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911" y="800141"/>
                                  <a:ext cx="228568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7479" y="800141"/>
                                  <a:ext cx="365" cy="2285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437" y="918310"/>
                                  <a:ext cx="0" cy="110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9" style="width:207pt;height:81pt;mso-position-horizontal-relative:char;mso-position-vertical-relative:line" coordsize="26289,10287" o:spid="_x0000_s1033" editas="canvas" w14:anchorId="73757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">
                      <v:shape id="_x0000_s1034" style="position:absolute;width:26289;height:10287;visibility:visible;mso-wrap-style:square" type="#_x0000_t75">
                        <v:fill o:detectmouseclick="t"/>
                        <v:path o:connecttype="none"/>
                      </v:shape>
                      <v:rect id="Rectangle 11" style="position:absolute;left:13717;top:1144;width:12572;height:4571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      <v:textbox>
                          <w:txbxContent>
                            <w:p w:rsidRPr="00F317E3" w:rsidR="00AB6F67" w:rsidP="00AB6F67" w:rsidRDefault="007D6175" w14:paraId="35CBE940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Kayd</w:t>
                              </w:r>
                              <w:r w:rsidR="00416ED4">
                                <w:rPr>
                                  <w:sz w:val="16"/>
                                  <w:szCs w:val="16"/>
                                </w:rPr>
                                <w:t>a alınan telafi talebi Bölüm Baş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kanı tarafından incelenir.</w:t>
                              </w:r>
                            </w:p>
                          </w:txbxContent>
                        </v:textbox>
                      </v:rect>
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<v:stroke joinstyle="miter"/>
                        <v:path textboxrect="0,4337,21600,17260" o:connecttype="custom" o:connectlocs="10800,2147;0,10800;10800,19450;21600,10800"/>
                      </v:shapetype>
                      <v:shape id="AutoShape 22" style="position:absolute;top:1144;width:8916;height:5712;visibility:visible;mso-wrap-style:square;v-text-anchor:top" o:spid="_x0000_s1036" type="#_x0000_t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">
                        <v:textbox>
                          <w:txbxContent>
                            <w:p w:rsidRPr="007D6175" w:rsidR="007D6175" w:rsidRDefault="007D6175" w14:paraId="2CD92786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Talep uygun mu?</w:t>
                              </w:r>
                            </w:p>
                          </w:txbxContent>
                        </v:textbox>
                      </v:shape>
                      <v:line id="Line 25" style="position:absolute;flip:x;visibility:visible;mso-wrap-style:square" o:spid="_x0000_s1037" o:connectortype="straight" from="9142,3430" to="13717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      <v:stroke endarrow="block"/>
                      </v:line>
                      <v:line id="Line 27" style="position:absolute;visibility:visible;mso-wrap-style:square" o:spid="_x0000_s1038" o:connectortype="straight" from="21735,6812" to="21735,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      <v:stroke endarrow="block"/>
                      </v:line>
                      <v:line id="Line 28" style="position:absolute;visibility:visible;mso-wrap-style:square" o:spid="_x0000_s1039" o:connectortype="straight" from="21735,6812" to="21735,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    <v:stroke endarrow="block"/>
                      </v:line>
                      <v:line id="Line 33" style="position:absolute;visibility:visible;mso-wrap-style:square" o:spid="_x0000_s1040" o:connectortype="straight" from="5732,5752" to="5732,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v:line id="Line 38" style="position:absolute;visibility:visible;mso-wrap-style:square" o:spid="_x0000_s1041" o:connectortype="straight" from="9142,5715" to="9142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39" style="position:absolute;visibility:visible;mso-wrap-style:square" o:spid="_x0000_s1042" o:connectortype="straight" from="9142,8001" to="1371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      <v:stroke endarrow="block"/>
                      </v:line>
                      <v:line id="Line 40" style="position:absolute;visibility:visible;mso-wrap-style:square" o:spid="_x0000_s1043" o:connectortype="straight" from="18289,8001" to="20574,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<v:line id="Line 41" style="position:absolute;visibility:visible;mso-wrap-style:square" o:spid="_x0000_s1044" o:connectortype="straight" from="20574,8001" to="20578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      <v:stroke endarrow="block"/>
                      </v:line>
                      <v:line id="Line 42" style="position:absolute;visibility:visible;mso-wrap-style:square" o:spid="_x0000_s1045" o:connectortype="straight" from="5754,9183" to="5754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18F4F03D" w14:textId="77777777">
            <w:pPr>
              <w:pStyle w:val="GvdeMetni"/>
              <w:spacing w:before="1" w:line="278" w:lineRule="auto"/>
              <w:ind w:left="112" w:right="111" w:hanging="4"/>
              <w:jc w:val="both"/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07B10158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AB6F67" w:rsidTr="00184F6C" w14:paraId="682C743D" w14:textId="77777777">
        <w:trPr>
          <w:trHeight w:val="1235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BD4A63" w:rsidRDefault="00BD4A63" w14:paraId="44F9240A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Başkanlığı, Bölüm sekreterliği</w:t>
            </w:r>
          </w:p>
          <w:p w:rsidR="00AB6F67" w:rsidP="0033610B" w:rsidRDefault="00AB6F67" w14:paraId="24E868C1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AB6F67" w:rsidP="0033610B" w:rsidRDefault="00E931F3" w14:paraId="030774C8" w14:textId="5D3BF5B9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editId="1DABA740" wp14:anchorId="3CC8081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685800</wp:posOffset>
                      </wp:positionV>
                      <wp:extent cx="0" cy="228600"/>
                      <wp:effectExtent l="52705" t="8890" r="61595" b="19685"/>
                      <wp:wrapNone/>
                      <wp:docPr id="37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.2pt,54pt" to="45.2pt,1in" w14:anchorId="484AD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O0vBQzeAAAACQEAAA8AAAAAAAAAAAAA&#10;AAAAGwQAAGRycy9kb3ducmV2LnhtbFBLBQYAAAAABAAEAPMAAAA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editId="0B24D64D" wp14:anchorId="60EA5AC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9525</wp:posOffset>
                      </wp:positionV>
                      <wp:extent cx="1143000" cy="571500"/>
                      <wp:effectExtent l="8890" t="8890" r="10160" b="10160"/>
                      <wp:wrapNone/>
                      <wp:docPr id="3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4F6C" w:rsidR="00184F6C" w:rsidRDefault="00184F6C" w14:paraId="4AE9CE9A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Telafi programı Bölüm Başkanı tarafından imzalanır. Bölüm Sekreterliğine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style="position:absolute;margin-left:2pt;margin-top:.75pt;width:90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w14:anchorId="60EA5A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">
                      <v:textbox>
                        <w:txbxContent>
                          <w:p w:rsidRPr="00184F6C" w:rsidR="00184F6C" w:rsidRDefault="00184F6C" w14:paraId="4AE9CE9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Telafi programı Bölüm Başkanı tarafından imzalanır. Bölüm Sekreterliğine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19A86B24" wp14:editId="0D292D33">
                      <wp:extent cx="2628900" cy="685800"/>
                      <wp:effectExtent l="2540" t="0" r="6985" b="10160"/>
                      <wp:docPr id="35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6059" y="14079"/>
                                  <a:ext cx="1142841" cy="6717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184F6C" w:rsidR="00AB6F67" w:rsidP="007D6175" w:rsidRDefault="00184F6C" w14:paraId="6558CAD2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Telafi talebinin uygun görülmeme nedeni ilgili öğretim elemanına yazı ile bildirilir.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421" y="571685"/>
                                  <a:ext cx="0" cy="114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5" style="width:207pt;height:54pt;mso-position-horizontal-relative:char;mso-position-vertical-relative:line" coordsize="26289,6858" o:spid="_x0000_s1047" editas="canvas" w14:anchorId="19A86B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">
                      <v:shape id="_x0000_s1048" style="position:absolute;width:26289;height:6858;visibility:visible;mso-wrap-style:square" type="#_x0000_t75">
                        <v:fill o:detectmouseclick="t"/>
                        <v:path o:connecttype="none"/>
                      </v:shape>
                      <v:rect id="Rectangle 7" style="position:absolute;left:14860;top:140;width:11429;height:6718;visibility:visible;mso-wrap-style:square;v-text-anchor:top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      <v:textbox>
                          <w:txbxContent>
                            <w:p w:rsidRPr="00184F6C" w:rsidR="00AB6F67" w:rsidP="007D6175" w:rsidRDefault="00184F6C" w14:paraId="6558CAD2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Telafi talebinin uygun görülmeme nedeni ilgili öğretim elemanına yazı ile bildirilir.</w:t>
                              </w:r>
                            </w:p>
                          </w:txbxContent>
                        </v:textbox>
                      </v:rect>
                      <v:line id="Line 47" style="position:absolute;visibility:visible;mso-wrap-style:square" o:spid="_x0000_s1050" o:connectortype="straight" from="5714,5716" to="5714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5017C6C4" w14:textId="77777777">
            <w:pPr>
              <w:pStyle w:val="GvdeMetni"/>
              <w:spacing w:before="1" w:line="278" w:lineRule="auto"/>
              <w:ind w:left="112" w:right="111" w:hanging="4"/>
              <w:jc w:val="both"/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3B312A3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AB6F67" w:rsidTr="00184F6C" w14:paraId="0BC2AD52" w14:textId="77777777">
        <w:trPr>
          <w:trHeight w:val="1263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BD4A63" w:rsidRDefault="00BD4A63" w14:paraId="0C742B38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Başkanlığı, Bölüm sekreterliği</w:t>
            </w:r>
          </w:p>
          <w:p w:rsidR="00AB6F67" w:rsidP="0033610B" w:rsidRDefault="00AB6F67" w14:paraId="5FAABBC3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AB6F67" w:rsidP="0033610B" w:rsidRDefault="00E931F3" w14:paraId="33F21F6D" w14:textId="10DFDE9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75AD2425" wp14:editId="3A595A09">
                      <wp:extent cx="2628900" cy="685800"/>
                      <wp:effectExtent l="12065" t="0" r="0" b="19685"/>
                      <wp:docPr id="32" name="Tu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423"/>
                                  <a:ext cx="194319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184F6C" w:rsidR="00AB6F67" w:rsidP="00184F6C" w:rsidRDefault="00184F6C" w14:paraId="65DF5442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84F6C">
                                      <w:rPr>
                                        <w:sz w:val="16"/>
                                        <w:szCs w:val="16"/>
                                      </w:rPr>
                                      <w:t>Telafi talebi Yönetim Kuruluna havale edilir.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421" y="457323"/>
                                  <a:ext cx="0" cy="2284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2" style="width:207pt;height:54pt;mso-position-horizontal-relative:char;mso-position-vertical-relative:line" coordsize="26289,6858" o:spid="_x0000_s1051" editas="canvas" w14:anchorId="75AD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">
                      <v:shape id="_x0000_s1052" style="position:absolute;width:26289;height:6858;visibility:visible;mso-wrap-style:square" type="#_x0000_t75">
                        <v:fill o:detectmouseclick="t"/>
                        <v:path o:connecttype="none"/>
                      </v:shape>
                      <v:rect id="Rectangle 4" style="position:absolute;top:1144;width:19431;height:3429;visibility:visible;mso-wrap-style:square;v-text-anchor:top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<v:textbox>
                          <w:txbxContent>
                            <w:p w:rsidRPr="00184F6C" w:rsidR="00AB6F67" w:rsidP="00184F6C" w:rsidRDefault="00184F6C" w14:paraId="65DF5442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84F6C">
                                <w:rPr>
                                  <w:sz w:val="16"/>
                                  <w:szCs w:val="16"/>
                                </w:rPr>
                                <w:t>Telafi talebi Yönetim Kuruluna havale edilir.</w:t>
                              </w:r>
                            </w:p>
                          </w:txbxContent>
                        </v:textbox>
                      </v:rect>
                      <v:line id="Line 52" style="position:absolute;visibility:visible;mso-wrap-style:square" o:spid="_x0000_s1054" o:connectortype="straight" from="5714,4573" to="5714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D93CBD" w:rsidR="00AB6F67" w:rsidP="0033610B" w:rsidRDefault="00AB6F67" w14:paraId="6AAC6E8A" w14:textId="77777777">
            <w:pPr>
              <w:pStyle w:val="GvdeMetni"/>
              <w:spacing w:before="1" w:line="278" w:lineRule="auto"/>
              <w:ind w:left="112" w:right="111" w:hanging="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3CBD">
              <w:rPr>
                <w:rFonts w:ascii="Times New Roman" w:hAnsi="Times New Roman"/>
                <w:w w:val="105"/>
                <w:sz w:val="16"/>
                <w:szCs w:val="16"/>
              </w:rPr>
              <w:t>.</w:t>
            </w:r>
          </w:p>
          <w:p w:rsidR="00AB6F67" w:rsidP="0033610B" w:rsidRDefault="00AB6F67" w14:paraId="74198B1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12F9948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AB6F67" w:rsidTr="00BD4A63" w14:paraId="3384D25B" w14:textId="77777777">
        <w:trPr>
          <w:trHeight w:val="1055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BD4A63" w14:paraId="467FECD1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öğretim elemanı ve mutemet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E931F3" w14:paraId="34ACF973" w14:textId="16D2E31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editId="70F8E0BF" wp14:anchorId="46374C9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582295</wp:posOffset>
                      </wp:positionV>
                      <wp:extent cx="0" cy="1485900"/>
                      <wp:effectExtent l="8890" t="8890" r="10160" b="10160"/>
                      <wp:wrapNone/>
                      <wp:docPr id="29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9pt,45.85pt" to="119pt,162.85pt" w14:anchorId="468F8F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editId="4DF73007" wp14:anchorId="5283348C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17145</wp:posOffset>
                      </wp:positionV>
                      <wp:extent cx="1141095" cy="564515"/>
                      <wp:effectExtent l="12700" t="15240" r="8255" b="10795"/>
                      <wp:wrapNone/>
                      <wp:docPr id="2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56451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4A63" w:rsidR="00BD4A63" w:rsidRDefault="00BD4A63" w14:paraId="0A20C34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Telafi dersi aynı </w:t>
                                  </w:r>
                                  <w:r w:rsidR="00D7549D">
                                    <w:rPr>
                                      <w:sz w:val="16"/>
                                      <w:szCs w:val="16"/>
                                    </w:rPr>
                                    <w:t>hafta iç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erisinde mi</w:t>
                                  </w:r>
                                  <w:r w:rsidR="007A0980">
                                    <w:rPr>
                                      <w:sz w:val="16"/>
                                      <w:szCs w:val="16"/>
                                    </w:rPr>
                                    <w:t xml:space="preserve"> yapıldı?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style="position:absolute;margin-left:119.3pt;margin-top:1.35pt;width:89.85pt;height:44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type="#_x0000_t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" w14:anchorId="5283348C">
                      <v:textbox>
                        <w:txbxContent>
                          <w:p w:rsidRPr="00BD4A63" w:rsidR="00BD4A63" w:rsidRDefault="00BD4A63" w14:paraId="0A20C34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Telafi dersi aynı </w:t>
                            </w:r>
                            <w:r w:rsidR="00D7549D">
                              <w:rPr>
                                <w:sz w:val="16"/>
                                <w:szCs w:val="16"/>
                              </w:rPr>
                              <w:t>hafta iç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erisinde mi</w:t>
                            </w:r>
                            <w:r w:rsidR="007A0980">
                              <w:rPr>
                                <w:sz w:val="16"/>
                                <w:szCs w:val="16"/>
                              </w:rPr>
                              <w:t xml:space="preserve"> yapıldı?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editId="0CCEC841" wp14:anchorId="0E83AEF6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239395</wp:posOffset>
                      </wp:positionV>
                      <wp:extent cx="228600" cy="0"/>
                      <wp:effectExtent l="8890" t="56515" r="19685" b="57785"/>
                      <wp:wrapNone/>
                      <wp:docPr id="27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1pt,18.85pt" to="119pt,18.85pt" w14:anchorId="14A3D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COwLgw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editId="39D11BF8" wp14:anchorId="6CDBCD8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10795</wp:posOffset>
                      </wp:positionV>
                      <wp:extent cx="1257300" cy="457200"/>
                      <wp:effectExtent l="8890" t="8890" r="10160" b="10160"/>
                      <wp:wrapNone/>
                      <wp:docPr id="2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4A63" w:rsidR="00BD4A63" w:rsidRDefault="00BD4A63" w14:paraId="6C6AEF10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Kararın bir örneği ilgili öğretim elemanına ve mutemete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style="position:absolute;margin-left:2pt;margin-top:.85pt;width:99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w14:anchorId="6CDBCD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">
                      <v:textbox>
                        <w:txbxContent>
                          <w:p w:rsidRPr="00BD4A63" w:rsidR="00BD4A63" w:rsidRDefault="00BD4A63" w14:paraId="6C6AEF1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Kararın bir örneği ilgili öğretim elemanına ve mutemete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6AEA7D5A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C9032C" w14:paraId="40D7D7F6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AB6F67" w:rsidTr="00BD4A63" w14:paraId="06491FBC" w14:textId="77777777">
        <w:trPr>
          <w:trHeight w:val="1071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BD4A63" w:rsidRDefault="00BD4A63" w14:paraId="0986CCAC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Başkanlığı, Bölüm sekreterliği</w:t>
            </w:r>
          </w:p>
          <w:p w:rsidR="00AB6F67" w:rsidP="0033610B" w:rsidRDefault="00AB6F67" w14:paraId="13668D4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E931F3" w14:paraId="60465F0A" w14:textId="3EE20E9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editId="021A1D48" wp14:anchorId="4767F2A1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134620</wp:posOffset>
                      </wp:positionV>
                      <wp:extent cx="0" cy="1257300"/>
                      <wp:effectExtent l="8890" t="8890" r="10160" b="10160"/>
                      <wp:wrapNone/>
                      <wp:docPr id="2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pt,10.6pt" to="191pt,109.6pt" w14:anchorId="55F2F4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editId="5BD204A3" wp14:anchorId="79D3F4CF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572135</wp:posOffset>
                      </wp:positionV>
                      <wp:extent cx="0" cy="228600"/>
                      <wp:effectExtent l="52705" t="8255" r="61595" b="20320"/>
                      <wp:wrapNone/>
                      <wp:docPr id="24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.95pt,45.05pt" to="45.95pt,63.05pt" w14:anchorId="22E3D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KAyi7reAAAACAEAAA8AAAAAAAAAAAAA&#10;AAAAGwQAAGRycy9kb3ducmV2LnhtbFBLBQYAAAAABAAEAPMAAAA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53639FBC" wp14:editId="084D7E64">
                      <wp:extent cx="2628900" cy="457200"/>
                      <wp:effectExtent l="12065" t="7620" r="0" b="11430"/>
                      <wp:docPr id="54" name="Tuval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775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BD4A63" w:rsidR="00BD4A63" w:rsidRDefault="00BD4A63" w14:paraId="17163AF9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Telafi dersi öğrencilere Bölüm Sekreteri tarafından bir hafta önceden duyurulur.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54" style="width:207pt;height:36pt;mso-position-horizontal-relative:char;mso-position-vertical-relative:line" coordsize="26289,4572" o:spid="_x0000_s1057" editas="canvas" w14:anchorId="53639F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">
                      <v:shape id="_x0000_s1058" style="position:absolute;width:26289;height:4572;visibility:visible;mso-wrap-style:square" type="#_x0000_t75">
                        <v:fill o:detectmouseclick="t"/>
                        <v:path o:connecttype="none"/>
                      </v:shape>
                      <v:rect id="Rectangle 55" style="position:absolute;width:13717;height:4572;visibility:visible;mso-wrap-style:square;v-text-anchor:top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<v:textbox>
                          <w:txbxContent>
                            <w:p w:rsidRPr="00BD4A63" w:rsidR="00BD4A63" w:rsidRDefault="00BD4A63" w14:paraId="17163AF9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Telafi dersi öğrencilere Bölüm Sekreteri tarafından bir hafta önceden duyurulur.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06B8EDB6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C9032C" w14:paraId="7F8401E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AB6F67" w:rsidTr="00BD4A63" w14:paraId="1B413CE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BD4A63" w:rsidRDefault="00BD4A63" w14:paraId="3E5320AD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Başkanlığı, Bölüm sekreterliği</w:t>
            </w:r>
          </w:p>
          <w:p w:rsidR="00AB6F67" w:rsidP="0033610B" w:rsidRDefault="00AB6F67" w14:paraId="16195B3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E931F3" w14:paraId="65CD7365" w14:textId="11D0338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0B9C9A18" wp14:anchorId="3888FD9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821055</wp:posOffset>
                      </wp:positionV>
                      <wp:extent cx="914400" cy="1030605"/>
                      <wp:effectExtent l="5080" t="10160" r="13970" b="16510"/>
                      <wp:wrapNone/>
                      <wp:docPr id="2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3060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A0980" w:rsidR="007A0980" w:rsidP="007A0980" w:rsidRDefault="007A0980" w14:paraId="444A54A7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A0980">
                                    <w:rPr>
                                      <w:sz w:val="14"/>
                                      <w:szCs w:val="14"/>
                                    </w:rPr>
                                    <w:t>Telafi dersi ile öğretim elemanının haftalık ders yükü toplamı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kanuni sınırları aşıyor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style="position:absolute;margin-left:2.45pt;margin-top:64.65pt;width:1in;height:8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type="#_x0000_t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" w14:anchorId="3888FD97">
                      <v:textbox>
                        <w:txbxContent>
                          <w:p w:rsidRPr="007A0980" w:rsidR="007A0980" w:rsidP="007A0980" w:rsidRDefault="007A0980" w14:paraId="444A54A7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A0980">
                              <w:rPr>
                                <w:sz w:val="14"/>
                                <w:szCs w:val="14"/>
                              </w:rPr>
                              <w:t>Telafi dersi ile öğretim elemanının haftalık ders yükü toplamı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kanuni sınırları aşıyor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8C27E44" wp14:anchorId="7A756C3C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934085</wp:posOffset>
                      </wp:positionV>
                      <wp:extent cx="0" cy="228600"/>
                      <wp:effectExtent l="56515" t="8890" r="57785" b="19685"/>
                      <wp:wrapNone/>
                      <wp:docPr id="21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pt,73.55pt" to="191pt,91.55pt" w14:anchorId="27560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Zt8uweAAAAAL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2F126204" wp14:anchorId="05C6269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934085</wp:posOffset>
                      </wp:positionV>
                      <wp:extent cx="0" cy="342900"/>
                      <wp:effectExtent l="8890" t="8890" r="10160" b="10160"/>
                      <wp:wrapNone/>
                      <wp:docPr id="20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9pt,73.55pt" to="119pt,100.55pt" w14:anchorId="361517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editId="618229C7" wp14:anchorId="1DC3652B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705485</wp:posOffset>
                      </wp:positionV>
                      <wp:extent cx="457200" cy="228600"/>
                      <wp:effectExtent l="8890" t="8890" r="10160" b="10160"/>
                      <wp:wrapNone/>
                      <wp:docPr id="19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549D" w:rsidR="00D7549D" w:rsidP="00D7549D" w:rsidRDefault="00D7549D" w14:paraId="77721F50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style="position:absolute;margin-left:173pt;margin-top:55.55pt;width:36pt;height:18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w14:anchorId="1DC36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">
                      <v:textbox>
                        <w:txbxContent>
                          <w:p w:rsidRPr="00D7549D" w:rsidR="00D7549D" w:rsidP="00D7549D" w:rsidRDefault="00D7549D" w14:paraId="77721F5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editId="2E2602DF" wp14:anchorId="6C0CF53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705485</wp:posOffset>
                      </wp:positionV>
                      <wp:extent cx="457200" cy="228600"/>
                      <wp:effectExtent l="8890" t="8890" r="10160" b="10160"/>
                      <wp:wrapNone/>
                      <wp:docPr id="1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549D" w:rsidR="00D7549D" w:rsidRDefault="00D7549D" w14:paraId="0FBABEBA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style="position:absolute;margin-left:101pt;margin-top:55.55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w14:anchorId="6C0CF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">
                      <v:textbox>
                        <w:txbxContent>
                          <w:p w:rsidRPr="00D7549D" w:rsidR="00D7549D" w:rsidRDefault="00D7549D" w14:paraId="0FBABEB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48273915" wp14:editId="157CCD41">
                      <wp:extent cx="2628900" cy="800100"/>
                      <wp:effectExtent l="12065" t="0" r="0" b="1270"/>
                      <wp:docPr id="57" name="Tuval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459"/>
                                  <a:ext cx="1142841" cy="4570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BD4A63" w:rsidR="00BD4A63" w:rsidRDefault="00BD4A63" w14:paraId="374CEC6C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Hazırlanan pr</w:t>
                                    </w:r>
                                    <w:r w:rsidR="00416ED4">
                                      <w:rPr>
                                        <w:sz w:val="16"/>
                                        <w:szCs w:val="16"/>
                                      </w:rPr>
                                      <w:t>ograma göre ders telafisi yapılı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57" style="width:207pt;height:63pt;mso-position-horizontal-relative:char;mso-position-vertical-relative:line" coordsize="26289,8001" o:spid="_x0000_s1063" editas="canvas" w14:anchorId="4827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">
                      <v:shape id="_x0000_s1064" style="position:absolute;width:26289;height:8001;visibility:visible;mso-wrap-style:square" type="#_x0000_t75">
                        <v:fill o:detectmouseclick="t"/>
                        <v:path o:connecttype="none"/>
                      </v:shape>
                      <v:rect id="Rectangle 58" style="position:absolute;top:1144;width:11428;height:4571;visibility:visible;mso-wrap-style:square;v-text-anchor:top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  <v:textbox>
                          <w:txbxContent>
                            <w:p w:rsidRPr="00BD4A63" w:rsidR="00BD4A63" w:rsidRDefault="00BD4A63" w14:paraId="374CEC6C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Hazırlanan pr</w:t>
                              </w:r>
                              <w:r w:rsidR="00416ED4">
                                <w:rPr>
                                  <w:sz w:val="16"/>
                                  <w:szCs w:val="16"/>
                                </w:rPr>
                                <w:t>ograma göre ders telafisi yapılı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r.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AB6F67" w14:paraId="15D0D3CB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B6F67" w:rsidP="0033610B" w:rsidRDefault="00C9032C" w14:paraId="0759CE0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BD4A63" w:rsidTr="007A0980" w14:paraId="3CB0DAE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33610B" w:rsidRDefault="00662C23" w14:paraId="30CB4942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Mutemet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33610B" w:rsidRDefault="00E931F3" w14:paraId="01C637CE" w14:textId="689A7E4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80"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8477683" wp14:anchorId="7504D61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906145</wp:posOffset>
                      </wp:positionV>
                      <wp:extent cx="0" cy="571500"/>
                      <wp:effectExtent l="56515" t="8890" r="57785" b="19685"/>
                      <wp:wrapNone/>
                      <wp:docPr id="16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0pt,71.35pt" to="20pt,116.35pt" w14:anchorId="45C3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80"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C030CA5" wp14:anchorId="5596B42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791845</wp:posOffset>
                      </wp:positionV>
                      <wp:extent cx="0" cy="685800"/>
                      <wp:effectExtent l="56515" t="8890" r="57785" b="19685"/>
                      <wp:wrapNone/>
                      <wp:docPr id="15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8pt,62.35pt" to="128pt,116.35pt" w14:anchorId="40C9B4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80"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97911DD" wp14:anchorId="11894C9A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791845</wp:posOffset>
                      </wp:positionV>
                      <wp:extent cx="685800" cy="0"/>
                      <wp:effectExtent l="8890" t="8890" r="10160" b="10160"/>
                      <wp:wrapNone/>
                      <wp:docPr id="14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4pt,62.35pt" to="128pt,62.35pt" w14:anchorId="4F7A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MVEZObcAAAACwEAAA8AAAAAAAAAAAAAAAAACAQAAGRycy9kb3ducmV2Lnht&#10;bFBLBQYAAAAABAAEAPMAAAARBQAAAAA=&#10;"/>
                  </w:pict>
                </mc:Fallback>
              </mc:AlternateContent>
            </w:r>
            <w:r w:rsidRPr="007A0980">
              <w:rPr>
                <w:noProof/>
                <w:color w:val="000080"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B78C6E6" wp14:anchorId="5B4C7806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906145</wp:posOffset>
                      </wp:positionV>
                      <wp:extent cx="485775" cy="457200"/>
                      <wp:effectExtent l="29845" t="8890" r="27305" b="10160"/>
                      <wp:wrapNone/>
                      <wp:docPr id="13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71529D63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utoShape 104" style="position:absolute;margin-left:38.15pt;margin-top:71.35pt;width:38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DDC8F47" wp14:anchorId="1FA57458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334645</wp:posOffset>
                      </wp:positionV>
                      <wp:extent cx="571500" cy="0"/>
                      <wp:effectExtent l="18415" t="56515" r="10160" b="57785"/>
                      <wp:wrapNone/>
                      <wp:docPr id="12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1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4pt,26.35pt" to="119pt,26.35pt" w14:anchorId="6B1F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editId="3CD22B1E" wp14:anchorId="296D189B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220345</wp:posOffset>
                      </wp:positionV>
                      <wp:extent cx="914400" cy="571500"/>
                      <wp:effectExtent l="8890" t="8890" r="10160" b="10160"/>
                      <wp:wrapNone/>
                      <wp:docPr id="1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7549D" w:rsidR="00D7549D" w:rsidRDefault="00D7549D" w14:paraId="5452D5B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Ek ders ücreti ödemesinde normal süreç devam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style="position:absolute;margin-left:137pt;margin-top:17.35pt;width:1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6" w14:anchorId="296D1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">
                      <v:textbox>
                        <w:txbxContent>
                          <w:p w:rsidRPr="00D7549D" w:rsidR="00D7549D" w:rsidRDefault="00D7549D" w14:paraId="5452D5B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Ek ders ücreti ödemesinde normal süreç devam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editId="05DD8E7D" wp14:anchorId="5955B47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-1792605</wp:posOffset>
                      </wp:positionV>
                      <wp:extent cx="0" cy="228600"/>
                      <wp:effectExtent l="59690" t="5715" r="54610" b="22860"/>
                      <wp:wrapNone/>
                      <wp:docPr id="10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pt,-141.15pt" to="45pt,-123.15pt" w14:anchorId="675DD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Ljr/H7hAAAACwEAAA8AAAAAAAAA&#10;AAAAAAAAGwQAAGRycy9kb3ducmV2LnhtbFBLBQYAAAAABAAEAPMAAAA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33610B" w:rsidRDefault="00BD4A63" w14:paraId="2C57909C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D4A63" w:rsidP="0033610B" w:rsidRDefault="00C9032C" w14:paraId="3653820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MYS</w:t>
            </w:r>
          </w:p>
        </w:tc>
      </w:tr>
      <w:tr w:rsidR="007A0980" w:rsidTr="00662C23" w14:paraId="4BAE8632" w14:textId="77777777">
        <w:trPr>
          <w:trHeight w:val="2508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0980" w:rsidP="0033610B" w:rsidRDefault="00662C23" w14:paraId="67C9BF61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Mutemet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0980" w:rsidP="0033610B" w:rsidRDefault="00E931F3" w14:paraId="41BFDDAE" w14:textId="5A58782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304630C" wp14:anchorId="47F94858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73025</wp:posOffset>
                      </wp:positionV>
                      <wp:extent cx="1905" cy="346075"/>
                      <wp:effectExtent l="10795" t="12065" r="6350" b="13335"/>
                      <wp:wrapNone/>
                      <wp:docPr id="9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46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6.15pt,5.75pt" to="146.3pt,33pt" w14:anchorId="1C4F3F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"/>
                  </w:pict>
                </mc:Fallback>
              </mc:AlternateContent>
            </w:r>
          </w:p>
          <w:p w:rsidR="007A0980" w:rsidP="0033610B" w:rsidRDefault="007A0980" w14:paraId="78A83632" w14:textId="77777777">
            <w:pPr>
              <w:rPr>
                <w:noProof/>
              </w:rPr>
            </w:pPr>
          </w:p>
          <w:p w:rsidR="007A0980" w:rsidP="0033610B" w:rsidRDefault="00E931F3" w14:paraId="68342222" w14:textId="4C920BE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1592F43" wp14:editId="1F6DA650">
                      <wp:extent cx="2654300" cy="1257300"/>
                      <wp:effectExtent l="2540" t="3810" r="10160" b="0"/>
                      <wp:docPr id="127" name="Tuval 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77" y="114435"/>
                                  <a:ext cx="457109" cy="228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ED2C9F" w:rsidR="00ED2C9F" w:rsidP="00ED2C9F" w:rsidRDefault="00ED2C9F" w14:paraId="442342A3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D2C9F">
                                      <w:rPr>
                                        <w:sz w:val="16"/>
                                        <w:szCs w:val="16"/>
                                      </w:rPr>
                                      <w:t>Hayır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2884" y="60365"/>
                                  <a:ext cx="457109" cy="228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ED2C9F" w:rsidR="00ED2C9F" w:rsidP="00ED2C9F" w:rsidRDefault="00ED2C9F" w14:paraId="44B21196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7" y="748084"/>
                                  <a:ext cx="1168330" cy="404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ED2C9F" w:rsidR="00ED2C9F" w:rsidP="00ED2C9F" w:rsidRDefault="00ED2C9F" w14:paraId="4BA3A177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Her hafta için ek ders ücreti ödenir</w:t>
                                    </w:r>
                                    <w:r w:rsidR="008F1D33">
                                      <w:rPr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5970" y="685867"/>
                                  <a:ext cx="1168330" cy="456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ED2C9F" w:rsidR="00ED2C9F" w:rsidP="00ED2C9F" w:rsidRDefault="00ED2C9F" w14:paraId="51469A13" w14:textId="7777777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Telafi yapılsa dahi sınırı aşan kısım için ücret ödenmez.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832" y="342934"/>
                                  <a:ext cx="0" cy="4569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2" y="342934"/>
                                  <a:ext cx="0" cy="3429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127" style="width:209pt;height:99pt;mso-position-horizontal-relative:char;mso-position-vertical-relative:line" coordsize="26543,12573" o:spid="_x0000_s1067" editas="canvas" w14:anchorId="41592F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">
                      <v:shape id="_x0000_s1068" style="position:absolute;width:26543;height:12573;visibility:visible;mso-wrap-style:square" type="#_x0000_t75">
                        <v:fill o:detectmouseclick="t"/>
                        <v:path o:connecttype="none"/>
                      </v:shape>
                      <v:rect id="Rectangle 128" style="position:absolute;left:1142;top:1144;width:4571;height:2285;visibility:visible;mso-wrap-style:square;v-text-anchor:top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  <v:textbox>
                          <w:txbxContent>
                            <w:p w:rsidRPr="00ED2C9F" w:rsidR="00ED2C9F" w:rsidP="00ED2C9F" w:rsidRDefault="00ED2C9F" w14:paraId="442342A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D2C9F">
                                <w:rPr>
                                  <w:sz w:val="16"/>
                                  <w:szCs w:val="16"/>
                                </w:rPr>
                                <w:t>Hayır</w:t>
                              </w:r>
                            </w:p>
                          </w:txbxContent>
                        </v:textbox>
                      </v:rect>
                      <v:rect id="Rectangle 139" style="position:absolute;left:16228;top:603;width:4571;height:2285;visibility:visible;mso-wrap-style:square;v-text-anchor:top" o:spid="_x0000_s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  <v:textbox>
                          <w:txbxContent>
                            <w:p w:rsidRPr="00ED2C9F" w:rsidR="00ED2C9F" w:rsidP="00ED2C9F" w:rsidRDefault="00ED2C9F" w14:paraId="44B21196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Rectangle 143" style="position:absolute;left:255;top:7480;width:11683;height:4048;visibility:visible;mso-wrap-style:square;v-text-anchor:top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<v:textbox>
                          <w:txbxContent>
                            <w:p w:rsidRPr="00ED2C9F" w:rsidR="00ED2C9F" w:rsidP="00ED2C9F" w:rsidRDefault="00ED2C9F" w14:paraId="4BA3A177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Her hafta için ek ders ücreti ödenir</w:t>
                              </w:r>
                              <w:r w:rsidR="008F1D33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44" style="position:absolute;left:14859;top:6858;width:11684;height:4570;visibility:visible;mso-wrap-style:square;v-text-anchor:top" o:spid="_x0000_s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    <v:textbox>
                          <w:txbxContent>
                            <w:p w:rsidRPr="00ED2C9F" w:rsidR="00ED2C9F" w:rsidP="00ED2C9F" w:rsidRDefault="00ED2C9F" w14:paraId="51469A1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Telafi yapılsa dahi sınırı aşan kısım için ücret ödenmez.</w:t>
                              </w:r>
                            </w:p>
                          </w:txbxContent>
                        </v:textbox>
                      </v:rect>
                      <v:line id="Line 145" style="position:absolute;visibility:visible;mso-wrap-style:square" o:spid="_x0000_s1073" o:connectortype="straight" from="3428,3429" to="3428,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      <v:stroke endarrow="block"/>
                      </v:line>
                      <v:line id="Line 146" style="position:absolute;visibility:visible;mso-wrap-style:square" o:spid="_x0000_s1074" o:connectortype="straight" from="18288,3429" to="18288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7A0980" w:rsidP="0033610B" w:rsidRDefault="007A0980" w14:paraId="330E69DD" w14:textId="77777777">
            <w:pPr>
              <w:rPr>
                <w:noProof/>
              </w:rPr>
            </w:pPr>
          </w:p>
          <w:p w:rsidR="007A0980" w:rsidP="0033610B" w:rsidRDefault="007A0980" w14:paraId="4B001242" w14:textId="77777777">
            <w:pPr>
              <w:rPr>
                <w:noProof/>
              </w:rPr>
            </w:pPr>
          </w:p>
          <w:p w:rsidR="007A0980" w:rsidP="0033610B" w:rsidRDefault="007A0980" w14:paraId="5CC9590C" w14:textId="77777777">
            <w:pPr>
              <w:rPr>
                <w:noProof/>
              </w:rPr>
            </w:pPr>
          </w:p>
          <w:p w:rsidR="007A0980" w:rsidP="0033610B" w:rsidRDefault="007A0980" w14:paraId="336A10DB" w14:textId="77777777">
            <w:pPr>
              <w:rPr>
                <w:noProof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0980" w:rsidP="0033610B" w:rsidRDefault="007A0980" w14:paraId="07155FD4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0980" w:rsidP="0033610B" w:rsidRDefault="00C9032C" w14:paraId="5A09F95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MYS</w:t>
            </w:r>
          </w:p>
        </w:tc>
      </w:tr>
    </w:tbl>
    <w:p w:rsidR="00AB6F67" w:rsidP="00AB6F67" w:rsidRDefault="00E931F3" w14:paraId="015F09FA" w14:textId="1A34E94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B8DCE6C" wp14:anchorId="0DB96B1F">
                <wp:simplePos x="0" y="0"/>
                <wp:positionH relativeFrom="column">
                  <wp:posOffset>1485900</wp:posOffset>
                </wp:positionH>
                <wp:positionV relativeFrom="paragraph">
                  <wp:posOffset>36195</wp:posOffset>
                </wp:positionV>
                <wp:extent cx="0" cy="457200"/>
                <wp:effectExtent l="8890" t="6985" r="10160" b="12065"/>
                <wp:wrapNone/>
                <wp:docPr id="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7pt,2.85pt" to="117pt,38.85pt" w14:anchorId="361CF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C/+vJg3AAAAAgBAAAPAAAAAAAAAAAAAAAAAAYEAABkcnMvZG93bnJldi54bWxQ&#10;SwUGAAAAAAQABADzAAAADwUAAAAA&#10;"/>
            </w:pict>
          </mc:Fallback>
        </mc:AlternateContent>
      </w:r>
      <w:r w:rsidR="00AB6F67">
        <w:t xml:space="preserve">                                               </w:t>
      </w:r>
    </w:p>
    <w:p w:rsidR="00AB6F67" w:rsidRDefault="00AB6F67" w14:paraId="360E7F2F" w14:textId="77777777"/>
    <w:sectPr w:rsidR="00AB6F67" w:rsidSect="0033610B">
      <w:footerReference r:id="Rd33f1267ac6a477d"/>
      <w:headerReference w:type="default" r:id="rId6"/>
      <w:footerReference w:type="default" r:id="rId7"/>
      <w:pgSz w:w="11906" w:h="16838"/>
      <w:pgMar w:top="794" w:right="794" w:bottom="360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A87B" w14:textId="77777777" w:rsidR="006B7B91" w:rsidRDefault="006B7B91">
      <w:r>
        <w:separator/>
      </w:r>
    </w:p>
  </w:endnote>
  <w:endnote w:type="continuationSeparator" w:id="0">
    <w:p w14:paraId="724D06E7" w14:textId="77777777" w:rsidR="006B7B91" w:rsidRDefault="006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610B" w:rsidRDefault="0033610B" w14:paraId="013892DC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55D2" w14:textId="77777777" w:rsidR="006B7B91" w:rsidRDefault="006B7B91">
      <w:r>
        <w:separator/>
      </w:r>
    </w:p>
  </w:footnote>
  <w:footnote w:type="continuationSeparator" w:id="0">
    <w:p w14:paraId="5E1CDBBB" w14:textId="77777777" w:rsidR="006B7B91" w:rsidRDefault="006B7B9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33610B" w:rsidTr="0033610B" w14:paraId="6DFC2879" w14:textId="77777777">
      <w:trPr>
        <w:cantSplit/>
        <w:trHeight w:val="816"/>
      </w:trPr>
      <w:tc>
        <w:tcPr>
          <w:tcW w:w="1808" w:type="dxa"/>
          <w:vMerge w:val="restart"/>
          <w:vAlign w:val="center"/>
        </w:tcPr>
        <w:p w:rsidRPr="006A0EAB" w:rsidR="0033610B" w:rsidP="0033610B" w:rsidRDefault="00E931F3" w14:paraId="01E902CA" w14:textId="3CB88FD0">
          <w:pPr>
            <w:pStyle w:val="GvdeMetniGirintisi2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editId="25C975CA" wp14:anchorId="55C9900E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74" w:type="dxa"/>
          <w:vAlign w:val="center"/>
        </w:tcPr>
        <w:p w:rsidRPr="006A0EAB" w:rsidR="0033610B" w:rsidP="0033610B" w:rsidRDefault="0033610B" w14:paraId="631CB90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33610B" w:rsidP="0033610B" w:rsidRDefault="0033610B" w14:paraId="5FF228F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33610B" w:rsidP="0033610B" w:rsidRDefault="0033610B" w14:paraId="681B69A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33610B" w:rsidP="0033610B" w:rsidRDefault="0033610B" w14:paraId="7EB0C2D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vAlign w:val="center"/>
        </w:tcPr>
        <w:p w:rsidRPr="006A0EAB" w:rsidR="0033610B" w:rsidP="0033610B" w:rsidRDefault="0033610B" w14:paraId="5E2ED0FF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İA/030/55</w:t>
          </w:r>
        </w:p>
        <w:p w:rsidRPr="006A0EAB" w:rsidR="0033610B" w:rsidP="0033610B" w:rsidRDefault="0033610B" w14:paraId="4514B741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28.04.2023</w:t>
          </w:r>
        </w:p>
        <w:p w:rsidRPr="006A0EAB" w:rsidR="0033610B" w:rsidP="0033610B" w:rsidRDefault="0033610B" w14:paraId="46C712AD" w14:textId="77777777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33610B" w:rsidP="0033610B" w:rsidRDefault="0033610B" w14:paraId="5E245D6C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F1D3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F1D3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33610B" w:rsidP="0033610B" w:rsidRDefault="0033610B" w14:paraId="3420EBA0" w14:textId="77777777">
          <w:pPr>
            <w:rPr>
              <w:lang w:val="en-US"/>
            </w:rPr>
          </w:pPr>
        </w:p>
      </w:tc>
    </w:tr>
    <w:tr w:rsidRPr="006A0EAB" w:rsidR="0033610B" w:rsidTr="0033610B" w14:paraId="22B5376B" w14:textId="77777777">
      <w:trPr>
        <w:cantSplit/>
        <w:trHeight w:val="619"/>
      </w:trPr>
      <w:tc>
        <w:tcPr>
          <w:tcW w:w="1808" w:type="dxa"/>
          <w:vMerge/>
          <w:vAlign w:val="center"/>
        </w:tcPr>
        <w:p w:rsidRPr="006A0EAB" w:rsidR="0033610B" w:rsidP="0033610B" w:rsidRDefault="0033610B" w14:paraId="7DA99181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vAlign w:val="center"/>
        </w:tcPr>
        <w:p w:rsidRPr="00F02236" w:rsidR="0033610B" w:rsidP="0033610B" w:rsidRDefault="0033610B" w14:paraId="6D400343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TELAFİSİ İŞ AKIŞ ŞEMASI</w:t>
          </w:r>
        </w:p>
      </w:tc>
      <w:tc>
        <w:tcPr>
          <w:tcW w:w="2465" w:type="dxa"/>
          <w:vMerge/>
          <w:vAlign w:val="center"/>
        </w:tcPr>
        <w:p w:rsidRPr="006A0EAB" w:rsidR="0033610B" w:rsidP="0033610B" w:rsidRDefault="0033610B" w14:paraId="4BCA15DA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33610B" w:rsidRDefault="0033610B" w14:paraId="1D1BDAF1" w14:textId="77777777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67"/>
    <w:rsid w:val="00001FC3"/>
    <w:rsid w:val="00137AE5"/>
    <w:rsid w:val="00184F6C"/>
    <w:rsid w:val="0033610B"/>
    <w:rsid w:val="00367722"/>
    <w:rsid w:val="003F0203"/>
    <w:rsid w:val="00416ED4"/>
    <w:rsid w:val="005A157A"/>
    <w:rsid w:val="00662C23"/>
    <w:rsid w:val="006B7B91"/>
    <w:rsid w:val="007A0980"/>
    <w:rsid w:val="007D6175"/>
    <w:rsid w:val="008F1D33"/>
    <w:rsid w:val="00AB6F67"/>
    <w:rsid w:val="00BD4A63"/>
    <w:rsid w:val="00C9032C"/>
    <w:rsid w:val="00CC64D9"/>
    <w:rsid w:val="00D7549D"/>
    <w:rsid w:val="00E931F3"/>
    <w:rsid w:val="00E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7B4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F6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AB6F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locked/>
    <w:rsid w:val="00AB6F67"/>
    <w:rPr>
      <w:sz w:val="24"/>
      <w:szCs w:val="24"/>
      <w:lang w:val="tr-TR" w:eastAsia="tr-TR" w:bidi="ar-SA"/>
    </w:rPr>
  </w:style>
  <w:style w:type="paragraph" w:styleId="AltBilgi">
    <w:name w:val="footer"/>
    <w:basedOn w:val="Normal"/>
    <w:link w:val="AltBilgiChar"/>
    <w:rsid w:val="00AB6F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locked/>
    <w:rsid w:val="00AB6F67"/>
    <w:rPr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AB6F67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AB6F67"/>
    <w:rPr>
      <w:rFonts w:ascii="Arial" w:hAnsi="Arial"/>
      <w:lang w:val="tr-TR" w:eastAsia="tr-TR" w:bidi="ar-SA"/>
    </w:rPr>
  </w:style>
  <w:style w:type="paragraph" w:styleId="GvdeMetniGirintisi2">
    <w:name w:val="Body Text Indent 2"/>
    <w:basedOn w:val="Normal"/>
    <w:link w:val="GvdeMetniGirintisi2Char"/>
    <w:rsid w:val="00AB6F67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locked/>
    <w:rsid w:val="00AB6F67"/>
    <w:rPr>
      <w:sz w:val="24"/>
      <w:lang w:val="tr-TR" w:eastAsia="tr-TR" w:bidi="ar-SA"/>
    </w:rPr>
  </w:style>
  <w:style w:type="paragraph" w:styleId="NormalWeb">
    <w:name w:val="Normal (Web)"/>
    <w:basedOn w:val="Normal"/>
    <w:rsid w:val="00AB6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d33f1267ac6a47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Telafisi İş Akış Şeması.dotx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mudurnu</dc:creator>
  <cp:keywords/>
  <cp:lastModifiedBy>Sebahat Cenkçi</cp:lastModifiedBy>
  <cp:revision>2</cp:revision>
  <dcterms:created xsi:type="dcterms:W3CDTF">2023-04-28T11:16:00Z</dcterms:created>
  <dcterms:modified xsi:type="dcterms:W3CDTF">2023-04-28T11:16:00Z</dcterms:modified>
</cp:coreProperties>
</file>